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"/>
        </w:rPr>
        <w:t>关于取消不再符合享受相应待遇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"/>
        </w:rPr>
        <w:t>优抚对象的通知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"/>
        </w:rPr>
        <w:t>    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各苏木镇退役军人服务站，局各股、室、中心：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为不断提高我旗享受定期抚恤补助优抚对象精细化管理和服务,切实维护优抚对象合法权益。根据内蒙古自治区退役军人事务厅、财政厅《关于进一步做好优抚数据和资金管理工作的通知》（内退役军人发[2025]8号）文件要求，近期，我局对全旗享受政策待遇的优抚对象开展数据核查工作。通过与旗社保和就业服务中心进行数据信息比对，发现张建清、李子忠等7人已领取企业职工退休金，根据有关规定，不再符合享受相应待遇条件。经局党组会议研究,决定于2025年4月起停止发放张建清、李子忠等7人优抚补助金，并取消其相应待遇。（详见附件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请各苏木镇退役军人服务站，局各股、室、中心做好取消待遇优抚对象的政策解释、思想稳控等工作，以及现享受相应待遇优抚对象身份认定、数据核查和年度确认等工作。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附件：不再符合享受相应待遇人员名单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center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乌审旗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退役军人事务局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  <w:t xml:space="preserve">附件：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"/>
        </w:rPr>
        <w:t>不再符合享受相应待遇人员名单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</w:p>
    <w:tbl>
      <w:tblPr>
        <w:tblStyle w:val="7"/>
        <w:tblW w:w="92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560"/>
        <w:gridCol w:w="3570"/>
        <w:gridCol w:w="33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15272719****250516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老年烈士子女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15272719****020510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60周岁农村籍老退役士兵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樊立宽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15272719****111016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60周岁农村籍老退役士兵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杨俊光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15272719****040515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带病回乡退伍军人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李飞荣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15272719****084533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带病回乡退伍军人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吴秉玉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15272719****130511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带病回乡退伍军人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马彩秀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15272719****191012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参战涉核人员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80" w:firstLineChars="100"/>
        <w:textAlignment w:val="auto"/>
        <w:rPr>
          <w:rFonts w:hint="default" w:eastAsia="宋体"/>
          <w:lang w:val="en-US" w:eastAsia="zh-CN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ge">
                  <wp:posOffset>9087485</wp:posOffset>
                </wp:positionV>
                <wp:extent cx="5615940" cy="368935"/>
                <wp:effectExtent l="0" t="6350" r="3810" b="2476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368935"/>
                          <a:chOff x="4283" y="65942"/>
                          <a:chExt cx="8844" cy="581"/>
                        </a:xfrm>
                        <a:effectLst/>
                      </wpg:grpSpPr>
                      <wps:wsp>
                        <wps:cNvPr id="8" name="直接连接符 8"/>
                        <wps:cNvCnPr/>
                        <wps:spPr>
                          <a:xfrm>
                            <a:off x="4283" y="66503"/>
                            <a:ext cx="8844" cy="2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4283" y="65942"/>
                            <a:ext cx="8844" cy="2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95pt;margin-top:715.55pt;height:29.05pt;width:442.2pt;mso-position-vertical-relative:page;z-index:251660288;mso-width-relative:page;mso-height-relative:page;" coordorigin="4283,65942" coordsize="8844,581" o:gfxdata="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u8GvO2gAA&#10;AAsBAAAPAAAAAAAAAAEAIAAAACIAAABkcnMvZG93bnJldi54bWxQSwECFAAUAAAACACHTuJAsC4W&#10;L44CAABSBwAADgAAAAAAAAABACAAAAApAQAAZHJzL2Uyb0RvYy54bWxQSwUGAAAAAAYABgBZAQAA&#10;KQYAAAAA&#10;">
                <o:lock v:ext="edit" aspectratio="f"/>
                <v:line id="_x0000_s1026" o:spid="_x0000_s1026" o:spt="20" style="position:absolute;left:4283;top:66503;height:20;width:8844;" filled="f" stroked="t" coordsize="21600,21600" o:gfxdata="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rCazK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_x0000_s1026" o:spid="_x0000_s1026" o:spt="20" style="position:absolute;left:4283;top:65942;height:20;width:8844;" filled="f" stroked="t" coordsize="21600,21600" o:gfxdata="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Ozqm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乌审旗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退役军人事务局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16Yk4AgAAbwQAAA4AAABkcnMvZTJvRG9jLnhtbK1UzY7TMBC+I/EO&#10;lu80aWFX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reRHla62eIerCIC91b02FohnuPy8i6q5yKv+BD4Ie4x4u4oguEx0fTyXSaw8XhGw7Azx6f&#10;W+fDO2EUiUZBHbqXRGWHjQ996BASs2mzbqRMHZSatAW9fn2V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DXpi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OGU2ZjNjZmJhNzQxYmE4NzU0ZmY2M2Y3MDkzYjEifQ=="/>
  </w:docVars>
  <w:rsids>
    <w:rsidRoot w:val="06E676E6"/>
    <w:rsid w:val="02660422"/>
    <w:rsid w:val="05294F83"/>
    <w:rsid w:val="06E676E6"/>
    <w:rsid w:val="0A990544"/>
    <w:rsid w:val="0CE06421"/>
    <w:rsid w:val="128D6AF3"/>
    <w:rsid w:val="22E16B65"/>
    <w:rsid w:val="2DE13517"/>
    <w:rsid w:val="320B2CED"/>
    <w:rsid w:val="384A2653"/>
    <w:rsid w:val="3BF511EF"/>
    <w:rsid w:val="3CE15947"/>
    <w:rsid w:val="3E4655A4"/>
    <w:rsid w:val="48703FE7"/>
    <w:rsid w:val="51CA1D1A"/>
    <w:rsid w:val="546E7545"/>
    <w:rsid w:val="5ED52205"/>
    <w:rsid w:val="6397290D"/>
    <w:rsid w:val="6A472234"/>
    <w:rsid w:val="6A8655ED"/>
    <w:rsid w:val="772A27F3"/>
    <w:rsid w:val="78875B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9"/>
    </w:pPr>
    <w:rPr>
      <w:rFonts w:ascii="方正小标宋_GBK" w:hAnsi="方正小标宋_GBK" w:eastAsia="方正小标宋_GBK"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9579;&#20445;&#29645;&#21407;&#30005;&#33041;\&#29579;&#20445;&#29645;&#30005;&#33041;&#23548;&#20837;e&#30424;\2025&#24180;&#36164;&#26009;\&#20044;&#36864;&#24441;&#20891;&#20154;&#21457;\&#20044;&#36864;&#24441;&#20891;&#20154;&#21457;.wpt2023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乌退役军人发.wpt2023.wpt</Template>
  <Pages>4</Pages>
  <Words>434</Words>
  <Characters>580</Characters>
  <Lines>0</Lines>
  <Paragraphs>0</Paragraphs>
  <TotalTime>11</TotalTime>
  <ScaleCrop>false</ScaleCrop>
  <LinksUpToDate>false</LinksUpToDate>
  <CharactersWithSpaces>628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2025-01-08T07:06:00Z</dcterms:created>
  <dc:creator>WPS_1505722532</dc:creator>
  <cp:lastModifiedBy>lenovo</cp:lastModifiedBy>
  <cp:lastPrinted>2025-04-22T08:17:00Z</cp:lastPrinted>
  <dcterms:modified xsi:type="dcterms:W3CDTF">2025-05-23T07:46:10Z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B1D6EA0BAC134BF78553B1BD3338CF3A_13</vt:lpwstr>
  </property>
  <property fmtid="{D5CDD505-2E9C-101B-9397-08002B2CF9AE}" pid="4" name="KSOTemplateDocerSaveRecord">
    <vt:lpwstr>eyJoZGlkIjoiMDE2MGVjYTZhZGM2YjhjOGI4ZWNlYTY3MTAzY2JlMWMiLCJ1c2VySWQiOiIzMDQyNzkyNDkifQ==</vt:lpwstr>
  </property>
</Properties>
</file>