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乌审旗退役军人事务局关于成立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青年理论学习小组的通知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各股、室、中心：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为扎实推进深入贯彻中央八项规定精神学习教育，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政治理论学习为根本，以深入学习习近平新时代中国特色社会主义思想为首要政治任务。推动青年强化政治理论学习，提高运用科学理论认识分析解决问题的能力，引导年轻干部强化规矩意识，扣好成长成才的“第一粒扣子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经局党组会议研究，决定成立青年理论学习小组，成员如下：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 长：赵  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副组长：罗  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员：王雅新  阿日古那  刘  甜  王保珍  巴德玛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乌审旗退役军人事务局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GU2ZjNjZmJhNzQxYmE4NzU0ZmY2M2Y3MDkzYjEifQ=="/>
  </w:docVars>
  <w:rsids>
    <w:rsidRoot w:val="06E676E6"/>
    <w:rsid w:val="01BA6CC4"/>
    <w:rsid w:val="02660422"/>
    <w:rsid w:val="02954528"/>
    <w:rsid w:val="03225DF7"/>
    <w:rsid w:val="04333FF8"/>
    <w:rsid w:val="04582DB3"/>
    <w:rsid w:val="05294F83"/>
    <w:rsid w:val="056062BD"/>
    <w:rsid w:val="06E676E6"/>
    <w:rsid w:val="0A756EBC"/>
    <w:rsid w:val="0A990544"/>
    <w:rsid w:val="0CE06421"/>
    <w:rsid w:val="0D4D42E7"/>
    <w:rsid w:val="128D6AF3"/>
    <w:rsid w:val="171B6000"/>
    <w:rsid w:val="18B84752"/>
    <w:rsid w:val="1BEE7EDE"/>
    <w:rsid w:val="1EDF2BDE"/>
    <w:rsid w:val="22E16B65"/>
    <w:rsid w:val="2DE13517"/>
    <w:rsid w:val="320B2CED"/>
    <w:rsid w:val="384A2653"/>
    <w:rsid w:val="39DD3A21"/>
    <w:rsid w:val="3BA40D5C"/>
    <w:rsid w:val="3BF511EF"/>
    <w:rsid w:val="3CE15947"/>
    <w:rsid w:val="3E4655A4"/>
    <w:rsid w:val="4B7E4D83"/>
    <w:rsid w:val="546E7545"/>
    <w:rsid w:val="578F4AB4"/>
    <w:rsid w:val="5F2A00B3"/>
    <w:rsid w:val="601A422B"/>
    <w:rsid w:val="60DD4E75"/>
    <w:rsid w:val="625677F4"/>
    <w:rsid w:val="6A472234"/>
    <w:rsid w:val="6A8655ED"/>
    <w:rsid w:val="6AAF6C52"/>
    <w:rsid w:val="78875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方正小标宋_GBK" w:hAnsi="方正小标宋_GBK" w:eastAsia="方正小标宋_GBK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579;&#20445;&#29645;&#21407;&#30005;&#33041;\&#29579;&#20445;&#29645;&#30005;&#33041;&#23548;&#20837;e&#30424;\2025&#24180;&#36164;&#26009;\&#20044;&#36864;&#24441;&#20891;&#20154;&#21457;\&#20044;&#36864;&#24441;&#20891;&#20154;&#21457;.wpt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乌退役军人发.wpt2023.wpt</Template>
  <Pages>2</Pages>
  <Words>257</Words>
  <Characters>269</Characters>
  <Lines>0</Lines>
  <Paragraphs>0</Paragraphs>
  <TotalTime>32</TotalTime>
  <ScaleCrop>false</ScaleCrop>
  <LinksUpToDate>false</LinksUpToDate>
  <CharactersWithSpaces>309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2025-01-08T07:06:00Z</dcterms:created>
  <dc:creator>WPS_1505722532</dc:creator>
  <cp:lastModifiedBy>lenovo</cp:lastModifiedBy>
  <cp:lastPrinted>2025-05-19T00:32:00Z</cp:lastPrinted>
  <dcterms:modified xsi:type="dcterms:W3CDTF">2025-05-23T07:52:11Z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854CF726A4E2455488F0CD0D7C924DA1_13</vt:lpwstr>
  </property>
  <property fmtid="{D5CDD505-2E9C-101B-9397-08002B2CF9AE}" pid="4" name="KSOTemplateDocerSaveRecord">
    <vt:lpwstr>eyJoZGlkIjoiMzNkOGE2NWMwOTQwNGQ2MzcyZTdlODg4ZDI3ZTFjOGUiLCJ1c2VySWQiOiIzMDQyNzkyNDkifQ==</vt:lpwstr>
  </property>
</Properties>
</file>