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关于聘任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乌审旗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退役军人事务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监督员的决定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为进一步加强退役军人事务工作的社会监督力度，提升服务保障水平，促进政策公平公正落实，根据《中华人民共和国退役军人保障法》等规定，经推荐报名、资格审查、综合评议、公示等程序，决定聘任以下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名同志为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乌审旗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退役军人事务监督员，聘期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年（自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聘任人员名单（按姓氏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笔画为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序）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巴图，男，蒙古族，群众，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1960年3月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月入伍，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1984年11月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退役，乌审旗嘎鲁图镇退休干部。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2.王斌，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男，汉族，群众，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1980年10月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1997年12月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1999年12月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退役，内蒙古义盟律师事务所乌审旗分所专职律师。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折伟，男，汉族，中共党员，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1989年11月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入职，乌审旗人武部军事科参谋。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4.张耘，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男，汉族，预备党员，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1994年3月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2012年12月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2014年12月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退役，乌审旗交通局农村公路建设养护服务中心副主任。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曹金义，男，汉族，中共党员，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1970年11月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1990年3月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1993年12月退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役，乌审旗嘎鲁图镇呼热胡社区党委委员。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本次聘任的监督员是推动我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退役军人工作高质量发展的重要力量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望各位监督员认真履职，积极建言献策，共同营造尊军崇军的良好社会氛围！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乌审旗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16Yk4AgAAbw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reRHla62eIerCIC91b02FohnuPy8i6q5yKv+BD4Ie4x4u4oguEx0fTyXSaw8XhGw7Azx6f&#10;W+fDO2EUiUZBHbqXRGWHjQ996BASs2mzbqRMHZSatAW9fn2V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DXpi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OGU2ZjNjZmJhNzQxYmE4NzU0ZmY2M2Y3MDkzYjEifQ=="/>
  </w:docVars>
  <w:rsids>
    <w:rsidRoot w:val="06E676E6"/>
    <w:rsid w:val="01BA6CC4"/>
    <w:rsid w:val="02660422"/>
    <w:rsid w:val="02954528"/>
    <w:rsid w:val="03225DF7"/>
    <w:rsid w:val="04333FF8"/>
    <w:rsid w:val="04582DB3"/>
    <w:rsid w:val="05294F83"/>
    <w:rsid w:val="056062BD"/>
    <w:rsid w:val="05A37DA8"/>
    <w:rsid w:val="06E676E6"/>
    <w:rsid w:val="0A756EBC"/>
    <w:rsid w:val="0A990544"/>
    <w:rsid w:val="0CE06421"/>
    <w:rsid w:val="0D4D42E7"/>
    <w:rsid w:val="128D6AF3"/>
    <w:rsid w:val="15C35E60"/>
    <w:rsid w:val="171B6000"/>
    <w:rsid w:val="18B84752"/>
    <w:rsid w:val="1BEE7EDE"/>
    <w:rsid w:val="1EDF2BDE"/>
    <w:rsid w:val="1EF74148"/>
    <w:rsid w:val="22E16B65"/>
    <w:rsid w:val="27A6429D"/>
    <w:rsid w:val="2B6F32B8"/>
    <w:rsid w:val="2DE13517"/>
    <w:rsid w:val="2EDD69C9"/>
    <w:rsid w:val="320B2CED"/>
    <w:rsid w:val="333B75FC"/>
    <w:rsid w:val="3843720B"/>
    <w:rsid w:val="384A2653"/>
    <w:rsid w:val="398C7C79"/>
    <w:rsid w:val="39DD3A21"/>
    <w:rsid w:val="3BA40D5C"/>
    <w:rsid w:val="3BF511EF"/>
    <w:rsid w:val="3CE15947"/>
    <w:rsid w:val="3E4655A4"/>
    <w:rsid w:val="411B602C"/>
    <w:rsid w:val="439D3983"/>
    <w:rsid w:val="468F386C"/>
    <w:rsid w:val="4B7E4D83"/>
    <w:rsid w:val="53CB2245"/>
    <w:rsid w:val="546E7545"/>
    <w:rsid w:val="578F4AB4"/>
    <w:rsid w:val="58E006D4"/>
    <w:rsid w:val="59457F01"/>
    <w:rsid w:val="5F2A00B3"/>
    <w:rsid w:val="601A422B"/>
    <w:rsid w:val="60DD4E75"/>
    <w:rsid w:val="62C5631B"/>
    <w:rsid w:val="69C8489A"/>
    <w:rsid w:val="6A472234"/>
    <w:rsid w:val="6A8655ED"/>
    <w:rsid w:val="6AAF6C52"/>
    <w:rsid w:val="75786A42"/>
    <w:rsid w:val="76D407CF"/>
    <w:rsid w:val="78875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方正小标宋_GBK" w:hAnsi="方正小标宋_GBK" w:eastAsia="方正小标宋_GBK"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 w:firstLine="0" w:firstLineChars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1 字符1"/>
    <w:basedOn w:val="9"/>
    <w:link w:val="2"/>
    <w:qFormat/>
    <w:uiPriority w:val="0"/>
    <w:rPr>
      <w:rFonts w:ascii="方正小标宋_GBK" w:hAnsi="方正小标宋_GBK" w:eastAsia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9579;&#20445;&#29645;&#21407;&#30005;&#33041;\&#29579;&#20445;&#29645;&#30005;&#33041;&#23548;&#20837;e&#30424;\2025&#24180;&#36164;&#26009;\&#20044;&#36864;&#24441;&#20891;&#20154;&#21457;\&#20044;&#36864;&#24441;&#20891;&#20154;&#21457;.wpt2023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乌退役军人发.wpt2023.wpt</Template>
  <Pages>2</Pages>
  <Words>523</Words>
  <Characters>597</Characters>
  <Lines>0</Lines>
  <Paragraphs>0</Paragraphs>
  <TotalTime>10</TotalTime>
  <ScaleCrop>false</ScaleCrop>
  <LinksUpToDate>false</LinksUpToDate>
  <CharactersWithSpaces>659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2025-01-08T07:06:00Z</dcterms:created>
  <dc:creator>WPS_1505722532</dc:creator>
  <cp:lastModifiedBy>lenovo</cp:lastModifiedBy>
  <cp:lastPrinted>2025-07-14T03:39:00Z</cp:lastPrinted>
  <dcterms:modified xsi:type="dcterms:W3CDTF">2025-09-03T08:28:23Z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DD8942C639E34B5BA68C267EBFFBB56F_13</vt:lpwstr>
  </property>
  <property fmtid="{D5CDD505-2E9C-101B-9397-08002B2CF9AE}" pid="4" name="KSOTemplateDocerSaveRecord">
    <vt:lpwstr>eyJoZGlkIjoiMzNkOGE2NWMwOTQwNGQ2MzcyZTdlODg4ZDI3ZTFjOGUiLCJ1c2VySWQiOiIzMDQyNzkyNDkifQ==</vt:lpwstr>
  </property>
</Properties>
</file>