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6FA4F">
      <w:pPr>
        <w:rPr>
          <w:rFonts w:hint="eastAsia" w:eastAsia="宋体"/>
          <w:lang w:eastAsia="zh-CN"/>
        </w:rPr>
      </w:pPr>
      <w:bookmarkStart w:id="0" w:name="_GoBack"/>
      <w:bookmarkEnd w:id="0"/>
    </w:p>
    <w:p w14:paraId="2EE5F7EE">
      <w:pPr>
        <w:rPr>
          <w:rFonts w:hint="eastAsia" w:eastAsia="宋体"/>
          <w:lang w:eastAsia="zh-CN"/>
        </w:rPr>
      </w:pPr>
    </w:p>
    <w:p w14:paraId="3DF835F1">
      <w:pPr>
        <w:rPr>
          <w:rFonts w:hint="eastAsia" w:eastAsia="宋体"/>
          <w:lang w:eastAsia="zh-CN"/>
        </w:rPr>
      </w:pPr>
    </w:p>
    <w:p w14:paraId="1AEA971D">
      <w:pPr>
        <w:rPr>
          <w:rFonts w:hint="eastAsia" w:eastAsia="宋体"/>
          <w:lang w:eastAsia="zh-CN"/>
        </w:rPr>
      </w:pPr>
    </w:p>
    <w:p w14:paraId="4D4B4BFE">
      <w:pPr>
        <w:rPr>
          <w:rFonts w:hint="eastAsia" w:eastAsia="宋体"/>
          <w:lang w:eastAsia="zh-CN"/>
        </w:rPr>
      </w:pPr>
    </w:p>
    <w:p w14:paraId="1CF54B7B">
      <w:pPr>
        <w:rPr>
          <w:rFonts w:hint="eastAsia" w:eastAsia="宋体"/>
          <w:lang w:eastAsia="zh-CN"/>
        </w:rPr>
      </w:pPr>
    </w:p>
    <w:p w14:paraId="6ACBEAD4">
      <w:pPr>
        <w:rPr>
          <w:rFonts w:hint="eastAsia" w:eastAsia="宋体"/>
          <w:lang w:eastAsia="zh-CN"/>
        </w:rPr>
      </w:pPr>
    </w:p>
    <w:p w14:paraId="17A7EFBC">
      <w:pPr>
        <w:rPr>
          <w:rFonts w:hint="eastAsia" w:eastAsia="宋体"/>
          <w:lang w:eastAsia="zh-CN"/>
        </w:rPr>
      </w:pPr>
    </w:p>
    <w:p w14:paraId="286D6159">
      <w:pPr>
        <w:rPr>
          <w:rFonts w:hint="eastAsia" w:eastAsia="宋体"/>
          <w:lang w:eastAsia="zh-CN"/>
        </w:rPr>
      </w:pPr>
    </w:p>
    <w:p w14:paraId="4EE0B942">
      <w:pPr>
        <w:rPr>
          <w:rFonts w:hint="eastAsia" w:eastAsia="宋体"/>
          <w:lang w:eastAsia="zh-CN"/>
        </w:rPr>
      </w:pPr>
    </w:p>
    <w:p w14:paraId="48848FDC">
      <w:pPr>
        <w:rPr>
          <w:rFonts w:hint="eastAsia" w:eastAsia="宋体"/>
          <w:lang w:eastAsia="zh-CN"/>
        </w:rPr>
      </w:pPr>
    </w:p>
    <w:p w14:paraId="1557111D">
      <w:pPr>
        <w:rPr>
          <w:rFonts w:hint="eastAsia" w:eastAsia="宋体"/>
          <w:lang w:eastAsia="zh-CN"/>
        </w:rPr>
      </w:pPr>
    </w:p>
    <w:p w14:paraId="33DDF76D">
      <w:pPr>
        <w:rPr>
          <w:rFonts w:hint="eastAsia" w:eastAsia="宋体"/>
          <w:lang w:eastAsia="zh-CN"/>
        </w:rPr>
      </w:pPr>
    </w:p>
    <w:p w14:paraId="4F3152EA">
      <w:pPr>
        <w:rPr>
          <w:rFonts w:hint="eastAsia" w:eastAsia="宋体"/>
          <w:lang w:eastAsia="zh-CN"/>
        </w:rPr>
      </w:pPr>
    </w:p>
    <w:p w14:paraId="1EA56E1D">
      <w:pPr>
        <w:rPr>
          <w:rFonts w:hint="eastAsia" w:eastAsia="宋体"/>
          <w:lang w:eastAsia="zh-CN"/>
        </w:rPr>
      </w:pPr>
    </w:p>
    <w:p w14:paraId="2D1DCFBD">
      <w:pPr>
        <w:rPr>
          <w:rFonts w:hint="eastAsia" w:eastAsia="宋体"/>
          <w:lang w:eastAsia="zh-CN"/>
        </w:rPr>
      </w:pPr>
    </w:p>
    <w:p w14:paraId="24713226">
      <w:pPr>
        <w:rPr>
          <w:rFonts w:hint="eastAsia" w:eastAsia="宋体"/>
          <w:lang w:eastAsia="zh-CN"/>
        </w:rPr>
      </w:pPr>
    </w:p>
    <w:p w14:paraId="53D60F28">
      <w:pPr>
        <w:rPr>
          <w:rFonts w:hint="eastAsia" w:eastAsia="宋体"/>
          <w:lang w:eastAsia="zh-CN"/>
        </w:rPr>
      </w:pPr>
    </w:p>
    <w:p w14:paraId="589A3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乌退役军人发〔20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775A90BF">
      <w:pPr>
        <w:rPr>
          <w:rFonts w:hint="default" w:eastAsia="宋体"/>
          <w:lang w:val="en-US" w:eastAsia="zh-CN"/>
        </w:rPr>
      </w:pPr>
    </w:p>
    <w:p w14:paraId="4B3A21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 w14:paraId="0B313E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关于2025年</w:t>
      </w:r>
      <w:r>
        <w:rPr>
          <w:rFonts w:hint="eastAsia" w:cs="方正小标宋_GBK"/>
          <w:b w:val="0"/>
          <w:bCs w:val="0"/>
          <w:sz w:val="44"/>
          <w:szCs w:val="44"/>
          <w:lang w:val="en-US" w:eastAsia="zh-CN"/>
        </w:rPr>
        <w:t>中央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优抚对象补助</w:t>
      </w:r>
    </w:p>
    <w:p w14:paraId="52679F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cs="方正小标宋_GBK"/>
          <w:b w:val="0"/>
          <w:bCs w:val="0"/>
          <w:sz w:val="44"/>
          <w:szCs w:val="44"/>
          <w:lang w:val="en-US" w:eastAsia="zh-CN"/>
        </w:rPr>
        <w:t>经费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分配的</w:t>
      </w:r>
      <w:r>
        <w:rPr>
          <w:rFonts w:hint="eastAsia" w:cs="方正小标宋_GBK"/>
          <w:b w:val="0"/>
          <w:bCs w:val="0"/>
          <w:sz w:val="44"/>
          <w:szCs w:val="44"/>
          <w:lang w:val="en-US" w:eastAsia="zh-CN"/>
        </w:rPr>
        <w:t>通知</w:t>
      </w:r>
    </w:p>
    <w:p w14:paraId="61624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1706B1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各股、室、中心：</w:t>
      </w:r>
    </w:p>
    <w:p w14:paraId="6A36D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根据鄂尔多斯市财政局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《关于下达2025年中央优抚对象补助经费预算（第四批）的通知》（鄂财社指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〔2025〕579号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文件精神。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结合全旗各类优抚对象数量，经局党组会议研究，现将2025年中央优抚对象补助经费进行分配。</w:t>
      </w:r>
    </w:p>
    <w:p w14:paraId="15F66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</w:p>
    <w:p w14:paraId="01CFE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</w:p>
    <w:p w14:paraId="2CE108C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1278" w:leftChars="304" w:hanging="640" w:hanging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u w:val="none"/>
          <w:lang w:val="en-US" w:eastAsia="zh-CN"/>
        </w:rPr>
        <w:t>附：2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025年中央优抚对象补助经费分配表</w:t>
      </w:r>
    </w:p>
    <w:p w14:paraId="4FD433AA">
      <w:pPr>
        <w:rPr>
          <w:rFonts w:hint="default"/>
          <w:lang w:val="en-US" w:eastAsia="zh-CN"/>
        </w:rPr>
      </w:pPr>
    </w:p>
    <w:p w14:paraId="06FCE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C17A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乌审旗退役军人事务局</w:t>
      </w:r>
    </w:p>
    <w:p w14:paraId="6B29B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2025年12月4日</w:t>
      </w:r>
    </w:p>
    <w:p w14:paraId="57C64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55478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1BD07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11AEF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0F278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2D9C7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34FA7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616D3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709FB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056C1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19C64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55626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08341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498D0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77E87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30CE5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280" w:firstLineChars="100"/>
        <w:textAlignment w:val="auto"/>
        <w:rPr>
          <w:rFonts w:hint="default" w:eastAsia="宋体"/>
          <w:lang w:val="en-US" w:eastAsia="zh-CN"/>
        </w:rPr>
      </w:pPr>
      <w:r>
        <w:rPr>
          <w:sz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ge">
                  <wp:posOffset>8927465</wp:posOffset>
                </wp:positionV>
                <wp:extent cx="5615940" cy="368935"/>
                <wp:effectExtent l="0" t="6350" r="3810" b="2476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5940" cy="368935"/>
                          <a:chOff x="4283" y="65942"/>
                          <a:chExt cx="8844" cy="581"/>
                        </a:xfrm>
                        <a:effectLst/>
                      </wpg:grpSpPr>
                      <wps:wsp>
                        <wps:cNvPr id="8" name="直接连接符 8"/>
                        <wps:cNvCnPr/>
                        <wps:spPr>
                          <a:xfrm>
                            <a:off x="4283" y="66503"/>
                            <a:ext cx="8844" cy="2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9" name="直接连接符 9"/>
                        <wps:cNvCnPr/>
                        <wps:spPr>
                          <a:xfrm>
                            <a:off x="4283" y="65942"/>
                            <a:ext cx="8844" cy="2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.95pt;margin-top:702.95pt;height:29.05pt;width:442.2pt;mso-position-vertical-relative:page;z-index:251660288;mso-width-relative:page;mso-height-relative:page;" coordorigin="4283,65942" coordsize="8844,581" o:gfxdata="UEsDBAoAAAAAAIdO4kAAAAAAAAAAAAAAAAAEAAAAZHJzL1BLAwQUAAAACACHTuJAeZ7Jo9kAAAAL&#10;AQAADwAAAGRycy9kb3ducmV2LnhtbE2PQU/DMAyF70j8h8hI3FhStlWlNJ3QBJwmJDYkxC1rvLZa&#10;41RN1m7/Hu8EJ/vZT8+fi9XZdWLEIbSeNCQzBQKp8ralWsPX7u0hAxGiIWs6T6jhggFW5e1NYXLr&#10;J/rEcRtrwSEUcqOhibHPpQxVg86Eme+ReHfwgzOR5VBLO5iJw10nH5VKpTMt8YXG9LhusDpuT07D&#10;+2Sml3nyOm6Oh/XlZ7f8+N4kqPX9XaKeQUQ8xz8zXPEZHUpm2vsT2SA61k9s5LJQS+7YkGXpHMT+&#10;OkoXCmRZyP8/lL9QSwMEFAAAAAgAh07iQLAuFi+OAgAAUgcAAA4AAABkcnMvZTJvRG9jLnhtbO1V&#10;vY4TMRDukXgHyz23+WezSnLF5S4NgpMOHsDxenct+U+2k016CipEj0QHFSUdBU8Dx2Mw9m6SIxzS&#10;6YCOFI49f57vm/Hs5HQjBVoz67hWU9w96WDEFNU5V+UUv3h+8SjFyHmiciK0YlO8ZQ6fzh4+mNQm&#10;Yz1daZEziyCIclltprjy3mRJ4mjFJHEn2jAFykJbSTwcbZnkltQQXYqk1+mMklrb3FhNmXMgnTdK&#10;3Ea0dwmoi4JTNtd0JZnyTVTLBPEAyVXcODyL2RYFo/5ZUTjmkZhiQOrjCpfAfhnWZDYhWWmJqTht&#10;UyB3SeEIkyRcwaX7UHPiCVpZ/ksoyanVThf+hGqZNEAiI4Ci2zniZmH1ykQsZVaXZk86FOqI9XuH&#10;pU/XlxbxHDoBKFFEQsWvP7/8+uYVAgGwU5syA6OFNVfm0raCsjkFwJvCyvAPUNAm8rrd88o2HlEQ&#10;Dkfd4XgA8Sno+qN03B82xNMKqhPcBr20jxFoR2DY2ynPW/80HQwa52HaDcrkcC+LRX7ifBCHZPe5&#10;1QYa1B1Yc3/G2lVFDIvFcIGQljV4LC1pbz99e/3++5d3sF5//IDSkGdIAWzPVMucyxyQeAttB/yj&#10;Yaff4N+xd0DfixW5Ad5Y5xdMSxQ2Uyy4ChmSjKxbQki2MwlioVANhe497oRaEHi8BTwa2EoDDeBU&#10;GZ2dFjy/4EIEF2fL5ZmwaE3CA4q/tgA/mYVb5sRVjV1UNSAqRvJzlSO/NdBZCiYKDjlIlmMkGAyg&#10;sAOmSOYJF3exBPhCBYejyu+4DZwvdb6FAq2M5WUFxDRN0zZEU5Z/3hnj33XGOOC9R2ccXsb/zri1&#10;h/5CZ8QJAqM2jpj2sxBm+c1znDOHT+Hs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HmeyaPZAAAA&#10;CwEAAA8AAAAAAAAAAQAgAAAAIgAAAGRycy9kb3ducmV2LnhtbFBLAQIUABQAAAAIAIdO4kCwLhYv&#10;jgIAAFIHAAAOAAAAAAAAAAEAIAAAACgBAABkcnMvZTJvRG9jLnhtbFBLBQYAAAAABgAGAFkBAAAo&#10;BgAAAAA=&#10;">
                <o:lock v:ext="edit" aspectratio="f"/>
                <v:line id="_x0000_s1026" o:spid="_x0000_s1026" o:spt="20" style="position:absolute;left:4283;top:66503;height:20;width:8844;" filled="f" stroked="t" coordsize="21600,21600" o:gfxdata="UEsDBAoAAAAAAIdO4kAAAAAAAAAAAAAAAAAEAAAAZHJzL1BLAwQUAAAACACHTuJAasJrMrkAAADa&#10;AAAADwAAAGRycy9kb3ducmV2LnhtbEVPu27CMBTdK/EP1kViKw4MJQo4GUAIilgglbpexZc4EF+H&#10;2Lz+Hg+VOh6d96J42lbcqfeNYwWTcQKCuHK64VrBT7n+TEH4gKyxdUwKXuShyAcfC8y0e/CB7sdQ&#10;ixjCPkMFJoQuk9JXhiz6seuII3dyvcUQYV9L3eMjhttWTpPkS1psODYY7GhpqLocb1YBrjaH8JtO&#10;d7Pm2+zP5fq6MelVqdFwksxBBHqGf/Gfe6sVxK3xSrwBMn8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rCazK5AAAA2g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_x0000_s1026" o:spid="_x0000_s1026" o:spt="20" style="position:absolute;left:4283;top:65942;height:20;width:8844;" filled="f" stroked="t" coordsize="21600,21600" o:gfxdata="UEsDBAoAAAAAAIdO4kAAAAAAAAAAAAAAAAAEAAAAZHJzL1BLAwQUAAAACACHTuJABY7OqbwAAADa&#10;AAAADwAAAGRycy9kb3ducmV2LnhtbEWPS4sCMRCE74L/IbSwN83oYXccjR4UcV28+ACvzaSdjE46&#10;4yTr498bQfBYVNVX1Hh6t5W4UuNLxwr6vQQEce50yYWC/W7RTUH4gKyxckwKHuRhOmm3xphpd+MN&#10;XbehEBHCPkMFJoQ6k9Lnhiz6nquJo3d0jcUQZVNI3eAtwm0lB0nyLS2WHBcM1jQzlJ+3/1YBzpeb&#10;cEgHfz/lyqxPu8VladKLUl+dfjICEegePuF3+1crGMLrSrwBcvI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WOzqm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>乌审旗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退役军人事务局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发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D025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3E18DEB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16Yk4AgAAbwQAAA4AAABkcnMvZTJvRG9jLnhtbK1UzY7TMBC+I/EO&#10;lu80aWFX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reRHla62eIerCIC91b02FohnuPy8i6q5yKv+BD4Ie4x4u4oguEx0fTyXSaw8XhGw7Azx6f&#10;W+fDO2EUiUZBHbqXRGWHjQ996BASs2mzbqRMHZSatAW9fn2V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DXpi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E18DEB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4M2RmNGMzMDJiMzFlMmY0MWZkODdlNTZkN2FkNDkifQ=="/>
  </w:docVars>
  <w:rsids>
    <w:rsidRoot w:val="06E676E6"/>
    <w:rsid w:val="018C1643"/>
    <w:rsid w:val="02660422"/>
    <w:rsid w:val="05294F83"/>
    <w:rsid w:val="06E676E6"/>
    <w:rsid w:val="0A990544"/>
    <w:rsid w:val="0CE06421"/>
    <w:rsid w:val="128D6AF3"/>
    <w:rsid w:val="22E16B65"/>
    <w:rsid w:val="2DE13517"/>
    <w:rsid w:val="320B2CED"/>
    <w:rsid w:val="355D0CDB"/>
    <w:rsid w:val="384A2653"/>
    <w:rsid w:val="3BF511EF"/>
    <w:rsid w:val="3CE15947"/>
    <w:rsid w:val="3E4655A4"/>
    <w:rsid w:val="3F024441"/>
    <w:rsid w:val="44664E1E"/>
    <w:rsid w:val="44C935E1"/>
    <w:rsid w:val="474910C6"/>
    <w:rsid w:val="546E7545"/>
    <w:rsid w:val="6A472234"/>
    <w:rsid w:val="6A8655ED"/>
    <w:rsid w:val="74566335"/>
    <w:rsid w:val="78875B90"/>
    <w:rsid w:val="7CAF35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9" w:lineRule="exact"/>
      <w:ind w:firstLine="0" w:firstLineChars="0"/>
      <w:jc w:val="center"/>
      <w:outlineLvl w:val="9"/>
    </w:pPr>
    <w:rPr>
      <w:rFonts w:ascii="方正小标宋_GBK" w:hAnsi="方正小标宋_GBK" w:eastAsia="方正小标宋_GBK"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9579;&#20445;&#29645;&#21407;&#30005;&#33041;\&#29579;&#20445;&#29645;&#30005;&#33041;&#23548;&#20837;e&#30424;\2025&#24180;&#36164;&#26009;\&#20044;&#36864;&#24441;&#20891;&#20154;&#21457;\&#20044;&#36864;&#24441;&#20891;&#20154;&#21457;.wpt2023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乌退役军人发.wpt2023.wpt</Template>
  <Pages>2</Pages>
  <Words>184</Words>
  <Characters>213</Characters>
  <Lines>0</Lines>
  <Paragraphs>0</Paragraphs>
  <TotalTime>6</TotalTime>
  <ScaleCrop>false</ScaleCrop>
  <LinksUpToDate>false</LinksUpToDate>
  <CharactersWithSpaces>234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2025-01-08T07:06:00Z</dcterms:created>
  <dc:creator>WPS_1505722532</dc:creator>
  <cp:lastModifiedBy>lenovo</cp:lastModifiedBy>
  <cp:lastPrinted>2025-12-04T02:35:00Z</cp:lastPrinted>
  <dcterms:modified xsi:type="dcterms:W3CDTF">2025-12-19T02:01:28Z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118C8DA529B246F5AB307CD9F4F42C12_13</vt:lpwstr>
  </property>
  <property fmtid="{D5CDD505-2E9C-101B-9397-08002B2CF9AE}" pid="4" name="KSOTemplateDocerSaveRecord">
    <vt:lpwstr>eyJoZGlkIjoiZDllOGU2ZjNjZmJhNzQxYmE4NzU0ZmY2M2Y3MDkzYjEifQ==</vt:lpwstr>
  </property>
</Properties>
</file>